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42D31BAC" w14:textId="2309779C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3D3E66BF" w14:textId="20BA2BC2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3420C8BB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0BE63598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19A2C297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140FE171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40486393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3EB3B9FB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E76C37" w14:paraId="68C18EF7" w14:textId="665F1FFA">
            <w:pPr>
              <w:rPr>
                <w:sz w:val="20"/>
                <w:szCs w:val="20"/>
              </w:rPr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6ECBE816" wp14:anchorId="00782653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92710</wp:posOffset>
                      </wp:positionV>
                      <wp:extent cx="2124075" cy="431800"/>
                      <wp:effectExtent l="0" t="0" r="28575" b="2540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431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E76C37" w:rsidR="00261116" w:rsidP="00261116" w:rsidRDefault="00E76C37" w14:paraId="4885BCFF" w14:textId="4A4E6774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76C37">
                                    <w:rPr>
                                      <w:sz w:val="16"/>
                                      <w:szCs w:val="16"/>
                                    </w:rPr>
                                    <w:t>Aylık menülerin oluşturulması</w:t>
                                  </w:r>
                                </w:p>
                                <w:p w:rsidR="00261116" w:rsidP="00261116" w:rsidRDefault="00261116" w14:paraId="4DB05D73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89.3pt;margin-top:7.3pt;width:167.2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0782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">
                      <v:stroke joinstyle="miter"/>
                      <v:textbox>
                        <w:txbxContent>
                          <w:p w:rsidRPr="00E76C37" w:rsidR="00261116" w:rsidP="00261116" w:rsidRDefault="00E76C37" w14:paraId="4885BCFF" w14:textId="4A4E6774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76C37">
                              <w:rPr>
                                <w:sz w:val="16"/>
                                <w:szCs w:val="16"/>
                              </w:rPr>
                              <w:t>Aylık menülerin oluşturulması</w:t>
                            </w:r>
                          </w:p>
                          <w:p w:rsidR="00261116" w:rsidP="00261116" w:rsidRDefault="00261116" w14:paraId="4DB05D73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61116" w:rsidP="00261116" w:rsidRDefault="00261116" w14:paraId="3B5F32C1" w14:textId="01D1BD7D">
            <w:r>
              <w:t xml:space="preserve">        </w:t>
            </w:r>
          </w:p>
          <w:p w:rsidR="00261116" w:rsidP="00261116" w:rsidRDefault="00261116" w14:paraId="4E2AE490" w14:textId="77777777">
            <w:r>
              <w:t xml:space="preserve">                                </w:t>
            </w:r>
          </w:p>
          <w:p w:rsidRPr="007E38B8" w:rsidR="00261116" w:rsidP="00261116" w:rsidRDefault="00E76C37" w14:paraId="5E8F48F8" w14:textId="2B13F0D1">
            <w:r w:rsidRPr="00B8376E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editId="2B3AC9AA" wp14:anchorId="19F96961">
                  <wp:simplePos x="0" y="0"/>
                  <wp:positionH relativeFrom="page">
                    <wp:posOffset>2141855</wp:posOffset>
                  </wp:positionH>
                  <wp:positionV relativeFrom="paragraph">
                    <wp:posOffset>59055</wp:posOffset>
                  </wp:positionV>
                  <wp:extent cx="144780" cy="253365"/>
                  <wp:effectExtent l="0" t="0" r="0" b="0"/>
                  <wp:wrapNone/>
                  <wp:docPr id="5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1116" w:rsidP="00261116" w:rsidRDefault="00E76C37" w14:paraId="39EF3812" w14:textId="4E53FEC2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E077628" wp14:anchorId="61C137DF">
                      <wp:simplePos x="0" y="0"/>
                      <wp:positionH relativeFrom="page">
                        <wp:posOffset>1239520</wp:posOffset>
                      </wp:positionH>
                      <wp:positionV relativeFrom="paragraph">
                        <wp:posOffset>97790</wp:posOffset>
                      </wp:positionV>
                      <wp:extent cx="2085975" cy="819150"/>
                      <wp:effectExtent l="0" t="0" r="28575" b="19050"/>
                      <wp:wrapNone/>
                      <wp:docPr id="21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8191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E76C37" w:rsidR="00261116" w:rsidP="00261116" w:rsidRDefault="00E76C37" w14:paraId="042C9B3F" w14:textId="700AB6A1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76C37">
                                    <w:rPr>
                                      <w:sz w:val="16"/>
                                      <w:szCs w:val="16"/>
                                    </w:rPr>
                                    <w:t>Menüler, her ayın 15-20. Günleri arasında mevsime, öğrenci ve personellerin kalori ihtiyaçları göz önünde bulundurularak hazırlanır</w:t>
                                  </w:r>
                                  <w:r w:rsidRPr="00E76C37" w:rsidR="00261116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61C137DF">
                      <v:stroke joinstyle="miter"/>
                      <v:path gradientshapeok="t" o:connecttype="rect"/>
                    </v:shapetype>
                    <v:shape id="Akış Çizelgesi: İşlem 48" style="position:absolute;margin-left:97.6pt;margin-top:7.7pt;width:164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7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">
                      <v:textbox>
                        <w:txbxContent>
                          <w:p w:rsidRPr="00E76C37" w:rsidR="00261116" w:rsidP="00261116" w:rsidRDefault="00E76C37" w14:paraId="042C9B3F" w14:textId="700AB6A1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76C37">
                              <w:rPr>
                                <w:sz w:val="16"/>
                                <w:szCs w:val="16"/>
                              </w:rPr>
                              <w:t>Menüler, her ayın 15-20. Günleri arasında mevsime, öğrenci ve personellerin kalori ihtiyaçları göz önünde bulundurularak hazırlanır</w:t>
                            </w:r>
                            <w:r w:rsidRPr="00E76C37" w:rsidR="0026111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261116" w:rsidP="00261116" w:rsidRDefault="00116FFB" w14:paraId="2946EC8C" w14:textId="2A8CA9F6">
            <w:r w:rsidRPr="00B8376E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editId="2AE43437" wp14:anchorId="4D895489">
                  <wp:simplePos x="0" y="0"/>
                  <wp:positionH relativeFrom="margin">
                    <wp:posOffset>3590930</wp:posOffset>
                  </wp:positionH>
                  <wp:positionV relativeFrom="paragraph">
                    <wp:posOffset>95567</wp:posOffset>
                  </wp:positionV>
                  <wp:extent cx="159384" cy="640715"/>
                  <wp:effectExtent l="0" t="0" r="0" b="317"/>
                  <wp:wrapNone/>
                  <wp:docPr id="1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9384" cy="640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7E38B8" w:rsidR="00261116" w:rsidP="00261116" w:rsidRDefault="00261116" w14:paraId="20ED80D1" w14:textId="435B9F6F"/>
          <w:p w:rsidR="00261116" w:rsidP="00261116" w:rsidRDefault="00116FFB" w14:paraId="5273901E" w14:textId="0B80DA92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2F020898" wp14:anchorId="58763AE1">
                      <wp:simplePos x="0" y="0"/>
                      <wp:positionH relativeFrom="column">
                        <wp:posOffset>3991610</wp:posOffset>
                      </wp:positionH>
                      <wp:positionV relativeFrom="paragraph">
                        <wp:posOffset>62230</wp:posOffset>
                      </wp:positionV>
                      <wp:extent cx="9525" cy="1841500"/>
                      <wp:effectExtent l="0" t="0" r="28575" b="2540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1841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314.3pt,4.9pt" to="315.05pt,149.9pt" w14:anchorId="6F1B8E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">
                      <v:stroke joinstyle="miter"/>
                    </v:line>
                  </w:pict>
                </mc:Fallback>
              </mc:AlternateContent>
            </w:r>
          </w:p>
          <w:p w:rsidR="00261116" w:rsidP="00261116" w:rsidRDefault="00261116" w14:paraId="366C9F99" w14:textId="053A599E"/>
          <w:p w:rsidR="00261116" w:rsidP="00261116" w:rsidRDefault="00E76C37" w14:paraId="00337C1D" w14:textId="30FD733F">
            <w:r w:rsidRPr="00B8376E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editId="7B197AC6" wp14:anchorId="6B5292BE">
                  <wp:simplePos x="0" y="0"/>
                  <wp:positionH relativeFrom="page">
                    <wp:posOffset>2141220</wp:posOffset>
                  </wp:positionH>
                  <wp:positionV relativeFrom="paragraph">
                    <wp:posOffset>145415</wp:posOffset>
                  </wp:positionV>
                  <wp:extent cx="125730" cy="253365"/>
                  <wp:effectExtent l="0" t="0" r="7620" b="0"/>
                  <wp:wrapNone/>
                  <wp:docPr id="2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1116" w:rsidP="00261116" w:rsidRDefault="00261116" w14:paraId="522D1B9B" w14:textId="46B1F28E"/>
          <w:p w:rsidR="00261116" w:rsidP="00261116" w:rsidRDefault="00116FFB" w14:paraId="2788F68F" w14:textId="52F20ABE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6FD878EB" wp14:anchorId="44EF8587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29211</wp:posOffset>
                      </wp:positionV>
                      <wp:extent cx="2085975" cy="463550"/>
                      <wp:effectExtent l="0" t="0" r="28575" b="12700"/>
                      <wp:wrapNone/>
                      <wp:docPr id="40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16FFB" w:rsidR="00261116" w:rsidP="00261116" w:rsidRDefault="00116FFB" w14:paraId="14EFEB18" w14:textId="1012F055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6FFB">
                                    <w:rPr>
                                      <w:sz w:val="16"/>
                                      <w:szCs w:val="16"/>
                                    </w:rPr>
                                    <w:t>Hazırlanan menü daire başkanının onayına sunulur.</w:t>
                                  </w:r>
                                </w:p>
                                <w:p w:rsidRPr="000D316C" w:rsidR="00261116" w:rsidP="00261116" w:rsidRDefault="00261116" w14:paraId="531AAC05" w14:textId="77777777">
                                  <w:pPr>
                                    <w:pStyle w:val="stBilgi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2" style="position:absolute;margin-left:92.3pt;margin-top:2.3pt;width:164.25pt;height:3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" w14:anchorId="44EF8587">
                      <v:textbox>
                        <w:txbxContent>
                          <w:p w:rsidRPr="00116FFB" w:rsidR="00261116" w:rsidP="00261116" w:rsidRDefault="00116FFB" w14:paraId="14EFEB18" w14:textId="1012F055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6FFB">
                              <w:rPr>
                                <w:sz w:val="16"/>
                                <w:szCs w:val="16"/>
                              </w:rPr>
                              <w:t>Hazırlanan menü daire başkanının onayına sunulur.</w:t>
                            </w:r>
                          </w:p>
                          <w:p w:rsidRPr="000D316C" w:rsidR="00261116" w:rsidP="00261116" w:rsidRDefault="00261116" w14:paraId="531AAC05" w14:textId="77777777">
                            <w:pPr>
                              <w:pStyle w:val="stBilg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1116" w:rsidP="00261116" w:rsidRDefault="00261116" w14:paraId="4C67875E" w14:textId="3084DC44"/>
          <w:p w:rsidR="00261116" w:rsidP="00261116" w:rsidRDefault="00261116" w14:paraId="3AC0FC90" w14:textId="3971AE8E"/>
          <w:p w:rsidR="00261116" w:rsidP="00261116" w:rsidRDefault="00116FFB" w14:paraId="18A5EADE" w14:textId="5E3FCBA0">
            <w:pPr>
              <w:tabs>
                <w:tab w:val="left" w:pos="4208"/>
              </w:tabs>
            </w:pPr>
            <w:r w:rsidRPr="00B8376E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editId="460A5FBD" wp14:anchorId="72808AB0">
                  <wp:simplePos x="0" y="0"/>
                  <wp:positionH relativeFrom="margin">
                    <wp:posOffset>2073910</wp:posOffset>
                  </wp:positionH>
                  <wp:positionV relativeFrom="paragraph">
                    <wp:posOffset>42545</wp:posOffset>
                  </wp:positionV>
                  <wp:extent cx="142875" cy="323850"/>
                  <wp:effectExtent l="0" t="0" r="0" b="0"/>
                  <wp:wrapNone/>
                  <wp:docPr id="46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1116">
              <w:tab/>
            </w:r>
          </w:p>
          <w:p w:rsidR="00261116" w:rsidP="00261116" w:rsidRDefault="00116FFB" w14:paraId="30301639" w14:textId="7C3A83AA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29CFBD5E" wp14:anchorId="14404750">
                      <wp:simplePos x="0" y="0"/>
                      <wp:positionH relativeFrom="margin">
                        <wp:posOffset>1172210</wp:posOffset>
                      </wp:positionH>
                      <wp:positionV relativeFrom="paragraph">
                        <wp:posOffset>154940</wp:posOffset>
                      </wp:positionV>
                      <wp:extent cx="1962150" cy="952500"/>
                      <wp:effectExtent l="19050" t="19050" r="19050" b="38100"/>
                      <wp:wrapNone/>
                      <wp:docPr id="37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9525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16FFB" w:rsidR="00261116" w:rsidP="00261116" w:rsidRDefault="00116FFB" w14:paraId="2C247194" w14:textId="4066CAA2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6FFB">
                                    <w:rPr>
                                      <w:sz w:val="16"/>
                                      <w:szCs w:val="16"/>
                                    </w:rPr>
                                    <w:t>Daire başkanı menüyü onayladı mı?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14404750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92.3pt;margin-top:12.2pt;width:154.5pt;height: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">
                      <v:textbox>
                        <w:txbxContent>
                          <w:p w:rsidRPr="00116FFB" w:rsidR="00261116" w:rsidP="00261116" w:rsidRDefault="00116FFB" w14:paraId="2C247194" w14:textId="4066CAA2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6FFB">
                              <w:rPr>
                                <w:sz w:val="16"/>
                                <w:szCs w:val="16"/>
                              </w:rPr>
                              <w:t>Daire başkanı menüyü onayladı mı?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61116" w:rsidP="00261116" w:rsidRDefault="00261116" w14:paraId="3FD15ECD" w14:textId="6E27A5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5A5FDA4F" wp14:anchorId="122BA117">
                      <wp:simplePos x="0" y="0"/>
                      <wp:positionH relativeFrom="column">
                        <wp:posOffset>4043680</wp:posOffset>
                      </wp:positionH>
                      <wp:positionV relativeFrom="paragraph">
                        <wp:posOffset>97155</wp:posOffset>
                      </wp:positionV>
                      <wp:extent cx="295275" cy="260985"/>
                      <wp:effectExtent l="0" t="0" r="9525" b="571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95275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261116" w:rsidP="00261116" w:rsidRDefault="00261116" w14:paraId="377D6DEE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 w:rsidRPr="00780320"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122BA117">
                      <v:stroke joinstyle="miter"/>
                      <v:path gradientshapeok="t" o:connecttype="rect"/>
                    </v:shapetype>
                    <v:shape id="Metin Kutusu 14" style="position:absolute;margin-left:318.4pt;margin-top:7.65pt;width:23.25pt;height:20.5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">
                      <v:textbox>
                        <w:txbxContent>
                          <w:p w:rsidRPr="00780320" w:rsidR="00261116" w:rsidP="00261116" w:rsidRDefault="00261116" w14:paraId="377D6DEE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780320"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1116" w:rsidP="00261116" w:rsidRDefault="00261116" w14:paraId="5E2EACFF" w14:textId="7675CF8F"/>
          <w:p w:rsidR="00261116" w:rsidP="00261116" w:rsidRDefault="00116FFB" w14:paraId="3FAF9A43" w14:textId="2F80CB5C">
            <w:pPr>
              <w:tabs>
                <w:tab w:val="center" w:pos="3245"/>
                <w:tab w:val="left" w:pos="5760"/>
              </w:tabs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3D50746F" wp14:anchorId="5DB9000A">
                      <wp:simplePos x="0" y="0"/>
                      <wp:positionH relativeFrom="column">
                        <wp:posOffset>3280409</wp:posOffset>
                      </wp:positionH>
                      <wp:positionV relativeFrom="paragraph">
                        <wp:posOffset>130174</wp:posOffset>
                      </wp:positionV>
                      <wp:extent cx="720725" cy="1905"/>
                      <wp:effectExtent l="0" t="0" r="22225" b="36195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725" cy="19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258.3pt,10.25pt" to="315.05pt,10.4pt" w14:anchorId="1D3DB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">
                      <v:stroke joinstyle="miter"/>
                    </v:line>
                  </w:pict>
                </mc:Fallback>
              </mc:AlternateContent>
            </w:r>
            <w:r w:rsidR="00261116">
              <w:tab/>
            </w:r>
            <w:r w:rsidR="00261116">
              <w:tab/>
              <w:t xml:space="preserve">   </w:t>
            </w:r>
          </w:p>
          <w:p w:rsidR="00261116" w:rsidP="00261116" w:rsidRDefault="00261116" w14:paraId="4EBDDE32" w14:textId="694557E5"/>
          <w:p w:rsidR="00261116" w:rsidP="00261116" w:rsidRDefault="00261116" w14:paraId="6502068B" w14:textId="59C676CF">
            <w:pPr>
              <w:jc w:val="right"/>
            </w:pPr>
          </w:p>
          <w:p w:rsidR="00261116" w:rsidP="00261116" w:rsidRDefault="00261116" w14:paraId="19C1EF4B" w14:textId="50AAF7BD"/>
          <w:p w:rsidR="00261116" w:rsidP="00261116" w:rsidRDefault="00116FFB" w14:paraId="4005E032" w14:textId="3D6E848D">
            <w:pPr>
              <w:tabs>
                <w:tab w:val="left" w:pos="2095"/>
              </w:tabs>
            </w:pPr>
            <w:r w:rsidRPr="00B8376E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editId="21A849E0" wp14:anchorId="3FF0F8E8">
                  <wp:simplePos x="0" y="0"/>
                  <wp:positionH relativeFrom="margin">
                    <wp:posOffset>2068830</wp:posOffset>
                  </wp:positionH>
                  <wp:positionV relativeFrom="paragraph">
                    <wp:posOffset>79375</wp:posOffset>
                  </wp:positionV>
                  <wp:extent cx="184150" cy="330200"/>
                  <wp:effectExtent l="0" t="0" r="0" b="0"/>
                  <wp:wrapNone/>
                  <wp:docPr id="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33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1116">
              <w:tab/>
            </w:r>
          </w:p>
          <w:p w:rsidR="00261116" w:rsidP="00116FFB" w:rsidRDefault="00261116" w14:paraId="3C76B0BC" w14:textId="1EE76E57">
            <w:pPr>
              <w:tabs>
                <w:tab w:val="left" w:pos="3640"/>
                <w:tab w:val="left" w:pos="4918"/>
              </w:tabs>
            </w:pPr>
            <w:r>
              <w:tab/>
            </w:r>
            <w:r w:rsidR="00116FFB">
              <w:t>E</w:t>
            </w:r>
            <w:r w:rsidR="00116FFB">
              <w:tab/>
            </w:r>
          </w:p>
          <w:p w:rsidR="00261116" w:rsidP="00261116" w:rsidRDefault="00116FFB" w14:paraId="3066FC95" w14:textId="45EE33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72423D4F" wp14:anchorId="321F1DC9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33655</wp:posOffset>
                      </wp:positionV>
                      <wp:extent cx="276225" cy="287020"/>
                      <wp:effectExtent l="0" t="0" r="3175" b="5080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261116" w:rsidP="00261116" w:rsidRDefault="00261116" w14:paraId="50A27EA5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15" style="position:absolute;margin-left:43.8pt;margin-top:2.65pt;width:21.75pt;height:22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" w14:anchorId="321F1DC9">
                      <v:textbox>
                        <w:txbxContent>
                          <w:p w:rsidRPr="00780320" w:rsidR="00261116" w:rsidP="00261116" w:rsidRDefault="00261116" w14:paraId="50A27EA5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5E999AD7" wp14:anchorId="4F0F1680">
                      <wp:simplePos x="0" y="0"/>
                      <wp:positionH relativeFrom="margin">
                        <wp:posOffset>1092835</wp:posOffset>
                      </wp:positionH>
                      <wp:positionV relativeFrom="paragraph">
                        <wp:posOffset>88265</wp:posOffset>
                      </wp:positionV>
                      <wp:extent cx="2324100" cy="393700"/>
                      <wp:effectExtent l="0" t="0" r="19050" b="25400"/>
                      <wp:wrapNone/>
                      <wp:docPr id="6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3937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16FFB" w:rsidR="00261116" w:rsidP="00261116" w:rsidRDefault="00116FFB" w14:paraId="55F8CB69" w14:textId="5BF80766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6FFB">
                                    <w:rPr>
                                      <w:sz w:val="16"/>
                                      <w:szCs w:val="16"/>
                                    </w:rPr>
                                    <w:t>Onaylanan menü yüklenici firmaya bildirilir.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86.05pt;margin-top:6.95pt;width:183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" w14:anchorId="4F0F1680">
                      <v:textbox>
                        <w:txbxContent>
                          <w:p w:rsidRPr="00116FFB" w:rsidR="00261116" w:rsidP="00261116" w:rsidRDefault="00116FFB" w14:paraId="55F8CB69" w14:textId="5BF80766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6FFB">
                              <w:rPr>
                                <w:sz w:val="16"/>
                                <w:szCs w:val="16"/>
                              </w:rPr>
                              <w:t>Onaylanan menü yüklenici firmaya bildirilir.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61116" w:rsidP="00261116" w:rsidRDefault="00261116" w14:paraId="79F4A343" w14:textId="19C26E7E"/>
          <w:p w:rsidR="00261116" w:rsidP="00261116" w:rsidRDefault="00116FFB" w14:paraId="392837F4" w14:textId="2C1B2E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60C3F8EB" wp14:anchorId="71F3C51A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94615</wp:posOffset>
                      </wp:positionV>
                      <wp:extent cx="276225" cy="287020"/>
                      <wp:effectExtent l="0" t="0" r="3175" b="5080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261116" w:rsidP="00261116" w:rsidRDefault="00261116" w14:paraId="0764A1D5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16" style="position:absolute;margin-left:309.3pt;margin-top:7.45pt;width:21.75pt;height:22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3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" w14:anchorId="71F3C51A">
                      <v:textbox>
                        <w:txbxContent>
                          <w:p w:rsidRPr="00780320" w:rsidR="00261116" w:rsidP="00261116" w:rsidRDefault="00261116" w14:paraId="0764A1D5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1116" w:rsidP="000D3227" w:rsidRDefault="00116FFB" w14:paraId="56F753CC" w14:textId="64A1E9A0">
            <w:pPr>
              <w:tabs>
                <w:tab w:val="left" w:pos="3990"/>
              </w:tabs>
            </w:pPr>
            <w:r w:rsidRPr="00B8376E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editId="4452D459" wp14:anchorId="582DFBD4">
                  <wp:simplePos x="0" y="0"/>
                  <wp:positionH relativeFrom="margin">
                    <wp:posOffset>2091690</wp:posOffset>
                  </wp:positionH>
                  <wp:positionV relativeFrom="paragraph">
                    <wp:posOffset>63500</wp:posOffset>
                  </wp:positionV>
                  <wp:extent cx="160020" cy="266700"/>
                  <wp:effectExtent l="0" t="0" r="0" b="0"/>
                  <wp:wrapNone/>
                  <wp:docPr id="7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3227">
              <w:tab/>
            </w:r>
          </w:p>
          <w:p w:rsidR="00261116" w:rsidP="00261116" w:rsidRDefault="00261116" w14:paraId="69568FE0" w14:textId="37F41D1E"/>
          <w:p w:rsidR="00261116" w:rsidP="00261116" w:rsidRDefault="00116FFB" w14:paraId="38DA6B41" w14:textId="3E4FC179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482A490E" wp14:anchorId="0C31E864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9525</wp:posOffset>
                      </wp:positionV>
                      <wp:extent cx="2336800" cy="361950"/>
                      <wp:effectExtent l="0" t="0" r="25400" b="19050"/>
                      <wp:wrapNone/>
                      <wp:docPr id="79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0" cy="3619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16FFB" w:rsidR="00261116" w:rsidP="00261116" w:rsidRDefault="00116FFB" w14:paraId="58787BBB" w14:textId="6FBABF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6FFB">
                                    <w:rPr>
                                      <w:sz w:val="16"/>
                                      <w:szCs w:val="16"/>
                                    </w:rPr>
                                    <w:t>Malzeme ihtiyacı belirlenir.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89.3pt;margin-top:.75pt;width:184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" w14:anchorId="0C31E864">
                      <v:textbox>
                        <w:txbxContent>
                          <w:p w:rsidRPr="00116FFB" w:rsidR="00261116" w:rsidP="00261116" w:rsidRDefault="00116FFB" w14:paraId="58787BBB" w14:textId="6FBABF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6FFB">
                              <w:rPr>
                                <w:sz w:val="16"/>
                                <w:szCs w:val="16"/>
                              </w:rPr>
                              <w:t>Malzeme ihtiyacı belirlenir.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80320" w:rsidR="00261116" w:rsidP="00261116" w:rsidRDefault="00261116" w14:paraId="2E515F27" w14:textId="35CC894C">
            <w:pPr>
              <w:tabs>
                <w:tab w:val="left" w:pos="708"/>
                <w:tab w:val="center" w:pos="3717"/>
              </w:tabs>
              <w:rPr>
                <w:b/>
                <w:sz w:val="20"/>
                <w:szCs w:val="14"/>
              </w:rPr>
            </w:pPr>
            <w:r>
              <w:tab/>
            </w:r>
            <w:r>
              <w:rPr>
                <w:b/>
                <w:sz w:val="20"/>
                <w:szCs w:val="14"/>
              </w:rPr>
              <w:t xml:space="preserve"> </w:t>
            </w:r>
            <w:r>
              <w:rPr>
                <w:b/>
                <w:sz w:val="20"/>
                <w:szCs w:val="14"/>
              </w:rPr>
              <w:tab/>
            </w:r>
          </w:p>
          <w:p w:rsidR="00261116" w:rsidP="00261116" w:rsidRDefault="00116FFB" w14:paraId="02BC1A09" w14:textId="7DA75C75">
            <w:pPr>
              <w:tabs>
                <w:tab w:val="left" w:pos="4133"/>
              </w:tabs>
            </w:pPr>
            <w:r w:rsidRPr="00B8376E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editId="5582363E" wp14:anchorId="248E61E1">
                  <wp:simplePos x="0" y="0"/>
                  <wp:positionH relativeFrom="margin">
                    <wp:posOffset>2092960</wp:posOffset>
                  </wp:positionH>
                  <wp:positionV relativeFrom="paragraph">
                    <wp:posOffset>109855</wp:posOffset>
                  </wp:positionV>
                  <wp:extent cx="153670" cy="273050"/>
                  <wp:effectExtent l="0" t="0" r="0" b="0"/>
                  <wp:wrapNone/>
                  <wp:docPr id="12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7E38B8" w:rsidR="00261116" w:rsidP="00261116" w:rsidRDefault="00261116" w14:paraId="053F8DF6" w14:textId="3A0576D7">
            <w:pPr>
              <w:tabs>
                <w:tab w:val="left" w:pos="1905"/>
                <w:tab w:val="left" w:pos="2599"/>
                <w:tab w:val="left" w:pos="4133"/>
              </w:tabs>
            </w:pPr>
            <w:r>
              <w:tab/>
            </w:r>
            <w:r>
              <w:tab/>
            </w:r>
            <w:r>
              <w:tab/>
              <w:t xml:space="preserve">    </w:t>
            </w:r>
          </w:p>
          <w:p w:rsidRPr="007E38B8" w:rsidR="00261116" w:rsidP="00261116" w:rsidRDefault="00116FFB" w14:paraId="7235BCCE" w14:textId="57A8D1CB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3774D659" wp14:anchorId="7D2B8F00">
                      <wp:simplePos x="0" y="0"/>
                      <wp:positionH relativeFrom="margin">
                        <wp:posOffset>1203960</wp:posOffset>
                      </wp:positionH>
                      <wp:positionV relativeFrom="paragraph">
                        <wp:posOffset>28575</wp:posOffset>
                      </wp:positionV>
                      <wp:extent cx="2357755" cy="387350"/>
                      <wp:effectExtent l="0" t="0" r="23495" b="12700"/>
                      <wp:wrapNone/>
                      <wp:docPr id="7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7755" cy="3873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261116" w:rsidP="00261116" w:rsidRDefault="00116FFB" w14:paraId="6746039E" w14:textId="5BA39BFE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16FFB">
                                    <w:rPr>
                                      <w:sz w:val="16"/>
                                      <w:szCs w:val="16"/>
                                    </w:rPr>
                                    <w:t>Malzemeler geldiğinde kontrolü yapılır</w:t>
                                  </w:r>
                                  <w:r w:rsidR="00261116"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style="position:absolute;margin-left:94.8pt;margin-top:2.25pt;width:185.65pt;height:30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" w14:anchorId="7D2B8F00">
                      <v:textbox>
                        <w:txbxContent>
                          <w:p w:rsidRPr="005116D1" w:rsidR="00261116" w:rsidP="00261116" w:rsidRDefault="00116FFB" w14:paraId="6746039E" w14:textId="5BA39BFE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16FFB">
                              <w:rPr>
                                <w:sz w:val="16"/>
                                <w:szCs w:val="16"/>
                              </w:rPr>
                              <w:t>Malzemeler geldiğinde kontrolü yapılır</w:t>
                            </w:r>
                            <w:r w:rsidR="00261116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7E38B8" w:rsidR="00261116" w:rsidP="00261116" w:rsidRDefault="00261116" w14:paraId="129922A4" w14:textId="6FDC617B">
            <w:pPr>
              <w:tabs>
                <w:tab w:val="left" w:pos="1665"/>
              </w:tabs>
            </w:pPr>
            <w:r>
              <w:tab/>
            </w:r>
          </w:p>
          <w:p w:rsidRPr="007E38B8" w:rsidR="00261116" w:rsidP="00261116" w:rsidRDefault="00116FFB" w14:paraId="17D2A2DB" w14:textId="057AA1A8">
            <w:r w:rsidRPr="00B8376E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editId="71B0CCB1" wp14:anchorId="7CB68DAB">
                  <wp:simplePos x="0" y="0"/>
                  <wp:positionH relativeFrom="page">
                    <wp:posOffset>2192655</wp:posOffset>
                  </wp:positionH>
                  <wp:positionV relativeFrom="paragraph">
                    <wp:posOffset>95250</wp:posOffset>
                  </wp:positionV>
                  <wp:extent cx="125730" cy="330200"/>
                  <wp:effectExtent l="0" t="0" r="7620" b="0"/>
                  <wp:wrapNone/>
                  <wp:docPr id="31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33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7E38B8" w:rsidR="00261116" w:rsidP="000D3227" w:rsidRDefault="000D3227" w14:paraId="06BE64A8" w14:textId="1B09ED3A">
            <w:pPr>
              <w:tabs>
                <w:tab w:val="left" w:pos="3950"/>
              </w:tabs>
            </w:pPr>
            <w:r>
              <w:tab/>
            </w:r>
          </w:p>
          <w:p w:rsidRPr="008106E5" w:rsidR="00261116" w:rsidP="00261116" w:rsidRDefault="00116FFB" w14:paraId="5128443E" w14:textId="212D622F">
            <w:pPr>
              <w:tabs>
                <w:tab w:val="left" w:pos="4200"/>
              </w:tabs>
              <w:rPr>
                <w:sz w:val="16"/>
                <w:szCs w:val="16"/>
              </w:rPr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1A3BA5CB" wp14:anchorId="16244FF0">
                      <wp:simplePos x="0" y="0"/>
                      <wp:positionH relativeFrom="page">
                        <wp:posOffset>1301115</wp:posOffset>
                      </wp:positionH>
                      <wp:positionV relativeFrom="paragraph">
                        <wp:posOffset>45720</wp:posOffset>
                      </wp:positionV>
                      <wp:extent cx="2406650" cy="508000"/>
                      <wp:effectExtent l="0" t="0" r="12700" b="25400"/>
                      <wp:wrapNone/>
                      <wp:docPr id="9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0" cy="5080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16FFB" w:rsidR="00261116" w:rsidP="00261116" w:rsidRDefault="00116FFB" w14:paraId="69B377E1" w14:textId="16FD096E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6FFB">
                                    <w:rPr>
                                      <w:sz w:val="16"/>
                                      <w:szCs w:val="16"/>
                                    </w:rPr>
                                    <w:t>Malzemeler uygun bulunursa yemek hazırlığı için mutfak ve uygun depolara alınır.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style="position:absolute;margin-left:102.45pt;margin-top:3.6pt;width:189.5pt;height:4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" w14:anchorId="16244FF0">
                      <v:textbox>
                        <w:txbxContent>
                          <w:p w:rsidRPr="00116FFB" w:rsidR="00261116" w:rsidP="00261116" w:rsidRDefault="00116FFB" w14:paraId="69B377E1" w14:textId="16FD096E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6FFB">
                              <w:rPr>
                                <w:sz w:val="16"/>
                                <w:szCs w:val="16"/>
                              </w:rPr>
                              <w:t>Malzemeler uygun bulunursa yemek hazırlığı için mutfak ve uygun depolara alınır.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61116">
              <w:rPr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261116">
              <w:tab/>
            </w:r>
          </w:p>
          <w:p w:rsidR="00261116" w:rsidP="00261116" w:rsidRDefault="00261116" w14:paraId="10CED5BE" w14:textId="339F494F">
            <w:pPr>
              <w:tabs>
                <w:tab w:val="left" w:pos="2655"/>
              </w:tabs>
            </w:pPr>
          </w:p>
          <w:p w:rsidRPr="00BF1838" w:rsidR="00261116" w:rsidP="00261116" w:rsidRDefault="00261116" w14:paraId="69EA9DFB" w14:textId="25B9AC54">
            <w:pPr>
              <w:tabs>
                <w:tab w:val="left" w:pos="2655"/>
                <w:tab w:val="left" w:pos="4143"/>
              </w:tabs>
            </w:pPr>
            <w:r>
              <w:tab/>
            </w:r>
            <w:r w:rsidRPr="007E38B8">
              <w:t xml:space="preserve">      </w:t>
            </w:r>
            <w:r>
              <w:tab/>
            </w:r>
          </w:p>
          <w:p w:rsidR="00261116" w:rsidP="00261116" w:rsidRDefault="00261116" w14:paraId="68BB9CB8" w14:textId="4299A878">
            <w:pPr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:rsidRPr="00D20616" w:rsidR="007B349F" w:rsidP="00AC663B" w:rsidRDefault="00116FFB" w14:paraId="64967C2F" w14:textId="30708477">
            <w:pPr>
              <w:rPr>
                <w:sz w:val="20"/>
                <w:szCs w:val="20"/>
              </w:rPr>
            </w:pPr>
            <w:r w:rsidRPr="00B8376E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editId="13E00FEB" wp14:anchorId="30BCFA37">
                  <wp:simplePos x="0" y="0"/>
                  <wp:positionH relativeFrom="page">
                    <wp:posOffset>2284730</wp:posOffset>
                  </wp:positionH>
                  <wp:positionV relativeFrom="paragraph">
                    <wp:posOffset>47625</wp:posOffset>
                  </wp:positionV>
                  <wp:extent cx="125730" cy="330200"/>
                  <wp:effectExtent l="0" t="0" r="7620" b="0"/>
                  <wp:wrapNone/>
                  <wp:docPr id="1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33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D20616" w:rsidR="007B349F" w:rsidP="00AC663B" w:rsidRDefault="007B349F" w14:paraId="7C270AD6" w14:textId="70C0657B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00D7A5F0" w14:textId="22584C36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6C0594C4" w14:textId="2472FE16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2D292655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E57208" w14:paraId="1EB044F3" w14:textId="2BB8E4BF">
            <w:pPr>
              <w:rPr>
                <w:b/>
                <w:sz w:val="20"/>
                <w:szCs w:val="20"/>
              </w:rPr>
            </w:pPr>
            <w:r w:rsidRPr="00B8376E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51BFEC62" wp14:anchorId="61435512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83185</wp:posOffset>
                      </wp:positionV>
                      <wp:extent cx="2057400" cy="431800"/>
                      <wp:effectExtent l="0" t="0" r="19050" b="25400"/>
                      <wp:wrapNone/>
                      <wp:docPr id="18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4318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16FFB" w:rsidR="00261116" w:rsidP="00261116" w:rsidRDefault="00116FFB" w14:paraId="2B0F132A" w14:textId="43721D5D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6FFB">
                                    <w:rPr>
                                      <w:sz w:val="16"/>
                                      <w:szCs w:val="16"/>
                                    </w:rPr>
                                    <w:t>Pişirilen yemekler için her gün servise uygunluğu kontrol edilir.</w:t>
                                  </w:r>
                                </w:p>
                                <w:p w:rsidRPr="00116FFB" w:rsidR="00261116" w:rsidP="00261116" w:rsidRDefault="00261116" w14:paraId="7C5EEA13" w14:textId="77777777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style="position:absolute;margin-left:101.3pt;margin-top:6.55pt;width:162pt;height:3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" w14:anchorId="61435512">
                      <v:textbox>
                        <w:txbxContent>
                          <w:p w:rsidRPr="00116FFB" w:rsidR="00261116" w:rsidP="00261116" w:rsidRDefault="00116FFB" w14:paraId="2B0F132A" w14:textId="43721D5D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6FFB">
                              <w:rPr>
                                <w:sz w:val="16"/>
                                <w:szCs w:val="16"/>
                              </w:rPr>
                              <w:t>Pişirilen yemekler için her gün servise uygunluğu kontrol edilir.</w:t>
                            </w:r>
                          </w:p>
                          <w:p w:rsidRPr="00116FFB" w:rsidR="00261116" w:rsidP="00261116" w:rsidRDefault="00261116" w14:paraId="7C5EEA13" w14:textId="77777777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1116" w:rsidP="00261116" w:rsidRDefault="00261116" w14:paraId="4EBB4F7F" w14:textId="0F69D012">
            <w:r>
              <w:t xml:space="preserve">        </w:t>
            </w:r>
          </w:p>
          <w:p w:rsidR="00261116" w:rsidP="00261116" w:rsidRDefault="00261116" w14:paraId="02E592E2" w14:textId="687DE1EF">
            <w:r>
              <w:t xml:space="preserve">                                </w:t>
            </w:r>
          </w:p>
          <w:p w:rsidR="00261116" w:rsidP="00261116" w:rsidRDefault="00E57208" w14:paraId="3C40901D" w14:textId="3427B1B2">
            <w:r w:rsidRPr="00B8376E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editId="74494A16" wp14:anchorId="411606A5">
                  <wp:simplePos x="0" y="0"/>
                  <wp:positionH relativeFrom="margin">
                    <wp:posOffset>2184400</wp:posOffset>
                  </wp:positionH>
                  <wp:positionV relativeFrom="paragraph">
                    <wp:posOffset>46355</wp:posOffset>
                  </wp:positionV>
                  <wp:extent cx="152400" cy="371475"/>
                  <wp:effectExtent l="0" t="0" r="0" b="0"/>
                  <wp:wrapNone/>
                  <wp:docPr id="33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1116" w:rsidP="00261116" w:rsidRDefault="00261116" w14:paraId="13E5823B" w14:textId="66386632"/>
          <w:p w:rsidR="00261116" w:rsidP="00261116" w:rsidRDefault="00E57208" w14:paraId="66C1C5CE" w14:textId="5A20E6CB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1B89C5BA" wp14:anchorId="649ACD76">
                      <wp:simplePos x="0" y="0"/>
                      <wp:positionH relativeFrom="margin">
                        <wp:posOffset>1286510</wp:posOffset>
                      </wp:positionH>
                      <wp:positionV relativeFrom="paragraph">
                        <wp:posOffset>100965</wp:posOffset>
                      </wp:positionV>
                      <wp:extent cx="1990725" cy="812800"/>
                      <wp:effectExtent l="19050" t="19050" r="28575" b="44450"/>
                      <wp:wrapNone/>
                      <wp:docPr id="38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8128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16FFB" w:rsidR="00261116" w:rsidP="00261116" w:rsidRDefault="00116FFB" w14:paraId="1B2AB725" w14:textId="04D68476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6FFB">
                                    <w:rPr>
                                      <w:sz w:val="16"/>
                                      <w:szCs w:val="16"/>
                                    </w:rPr>
                                    <w:t>Yemekler servise uygun mu?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style="position:absolute;margin-left:101.3pt;margin-top:7.95pt;width:156.75pt;height:6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" w14:anchorId="649ACD76">
                      <v:textbox>
                        <w:txbxContent>
                          <w:p w:rsidRPr="00116FFB" w:rsidR="00261116" w:rsidP="00261116" w:rsidRDefault="00116FFB" w14:paraId="1B2AB725" w14:textId="04D68476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6FFB">
                              <w:rPr>
                                <w:sz w:val="16"/>
                                <w:szCs w:val="16"/>
                              </w:rPr>
                              <w:t>Yemekler servise 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7E38B8" w:rsidR="00261116" w:rsidP="00261116" w:rsidRDefault="00261116" w14:paraId="32CE6EC4" w14:textId="25916BBD"/>
          <w:p w:rsidR="00261116" w:rsidP="00261116" w:rsidRDefault="00261116" w14:paraId="347C2381" w14:textId="5BA5C68A"/>
          <w:p w:rsidR="00261116" w:rsidP="00261116" w:rsidRDefault="00261116" w14:paraId="196ADE96" w14:textId="046F4944"/>
          <w:p w:rsidRPr="007E38B8" w:rsidR="00261116" w:rsidP="00261116" w:rsidRDefault="00261116" w14:paraId="33E9E859" w14:textId="72AA5EA4"/>
          <w:p w:rsidR="00261116" w:rsidP="00261116" w:rsidRDefault="00261116" w14:paraId="2F837F97" w14:textId="6E229A90"/>
          <w:p w:rsidR="00261116" w:rsidP="00261116" w:rsidRDefault="00E57208" w14:paraId="62C294DA" w14:textId="6361E4E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3D968BA4" wp14:anchorId="3F878073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28575</wp:posOffset>
                      </wp:positionV>
                      <wp:extent cx="0" cy="333375"/>
                      <wp:effectExtent l="76200" t="0" r="7620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292DB0E1">
                      <v:path fillok="f" arrowok="t" o:connecttype="none"/>
                      <o:lock v:ext="edit" shapetype="t"/>
                    </v:shapetype>
                    <v:shape id="Düz Ok Bağlayıcısı 2" style="position:absolute;margin-left:221.45pt;margin-top:2.25pt;width:0;height:26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">
                      <v:stroke joinstyle="miter" endarrow="block"/>
                    </v:shape>
                  </w:pict>
                </mc:Fallback>
              </mc:AlternateContent>
            </w:r>
            <w:r w:rsidRPr="00B8376E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editId="31D8B4E8" wp14:anchorId="3A38ED0F">
                  <wp:simplePos x="0" y="0"/>
                  <wp:positionH relativeFrom="margin">
                    <wp:posOffset>1645285</wp:posOffset>
                  </wp:positionH>
                  <wp:positionV relativeFrom="paragraph">
                    <wp:posOffset>26035</wp:posOffset>
                  </wp:positionV>
                  <wp:extent cx="160020" cy="466725"/>
                  <wp:effectExtent l="0" t="0" r="0" b="0"/>
                  <wp:wrapNone/>
                  <wp:docPr id="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1116" w:rsidP="00E57208" w:rsidRDefault="00E57208" w14:paraId="5DD55698" w14:textId="3DE3FE7F">
            <w:pPr>
              <w:tabs>
                <w:tab w:val="left" w:pos="2510"/>
                <w:tab w:val="left" w:pos="4590"/>
              </w:tabs>
            </w:pPr>
            <w:r>
              <w:tab/>
              <w:t>E</w:t>
            </w:r>
            <w:r>
              <w:tab/>
              <w:t>H</w:t>
            </w:r>
          </w:p>
          <w:p w:rsidR="00261116" w:rsidP="00261116" w:rsidRDefault="00E57208" w14:paraId="5C67F888" w14:textId="5956C4FC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5E7FBC81" wp14:anchorId="2440726B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98426</wp:posOffset>
                      </wp:positionV>
                      <wp:extent cx="1666875" cy="977900"/>
                      <wp:effectExtent l="0" t="0" r="28575" b="1270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977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40820" w:rsidR="00261116" w:rsidP="00261116" w:rsidRDefault="00140820" w14:paraId="791FC08F" w14:textId="7702DE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0820">
                                    <w:rPr>
                                      <w:sz w:val="16"/>
                                      <w:szCs w:val="16"/>
                                    </w:rPr>
                                    <w:t>Servise uygun bulunmayan yemekler için rapor düzenlenir ve yerine alternatif yemek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9" style="position:absolute;margin-left:200.3pt;margin-top:7.75pt;width:131.25pt;height:7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ed="f" strokecolor="black [3213]" strokeweight="1pt" w14:anchorId="244072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">
                      <v:stroke joinstyle="miter"/>
                      <v:textbox>
                        <w:txbxContent>
                          <w:p w:rsidRPr="00140820" w:rsidR="00261116" w:rsidP="00261116" w:rsidRDefault="00140820" w14:paraId="791FC08F" w14:textId="7702DE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0820">
                              <w:rPr>
                                <w:sz w:val="16"/>
                                <w:szCs w:val="16"/>
                              </w:rPr>
                              <w:t>Servise uygun bulunmayan yemekler için rapor düzenlenir ve yerine alternatif yemek yapılır.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61116" w:rsidP="00261116" w:rsidRDefault="00E57208" w14:paraId="1BB66827" w14:textId="26A047BA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1101EDEF" wp14:anchorId="51587474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7620</wp:posOffset>
                      </wp:positionV>
                      <wp:extent cx="1724025" cy="863600"/>
                      <wp:effectExtent l="0" t="0" r="28575" b="1270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863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261116" w:rsidP="00261116" w:rsidRDefault="00140820" w14:paraId="5EFACFE0" w14:textId="52A7826C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40820">
                                    <w:rPr>
                                      <w:sz w:val="16"/>
                                      <w:szCs w:val="16"/>
                                    </w:rPr>
                                    <w:t>Yemekler servise çıkarılır ve dağıtıma başlanır</w:t>
                                  </w:r>
                                  <w:r w:rsidR="00261116"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:rsidRPr="00154BC2" w:rsidR="00261116" w:rsidP="00261116" w:rsidRDefault="00261116" w14:paraId="5705BECF" w14:textId="77777777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1" style="position:absolute;margin-left:25.3pt;margin-top:.6pt;width:135.75pt;height:6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ed="f" strokecolor="black [3213]" strokeweight="1pt" w14:anchorId="51587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">
                      <v:stroke joinstyle="miter"/>
                      <v:textbox>
                        <w:txbxContent>
                          <w:p w:rsidRPr="005116D1" w:rsidR="00261116" w:rsidP="00261116" w:rsidRDefault="00140820" w14:paraId="5EFACFE0" w14:textId="52A7826C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40820">
                              <w:rPr>
                                <w:sz w:val="16"/>
                                <w:szCs w:val="16"/>
                              </w:rPr>
                              <w:t>Yemekler servise çıkarılır ve dağıtıma başlanır</w:t>
                            </w:r>
                            <w:r w:rsidR="00261116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Pr="00154BC2" w:rsidR="00261116" w:rsidP="00261116" w:rsidRDefault="00261116" w14:paraId="5705BECF" w14:textId="7777777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61116" w:rsidP="00261116" w:rsidRDefault="00261116" w14:paraId="3FC6657A" w14:textId="40548C93"/>
          <w:p w:rsidR="00261116" w:rsidP="00261116" w:rsidRDefault="00261116" w14:paraId="392FD3D6" w14:textId="19A0FE55"/>
          <w:p w:rsidR="00261116" w:rsidP="00261116" w:rsidRDefault="00261116" w14:paraId="7ADE7C66" w14:textId="4A343562">
            <w:pPr>
              <w:tabs>
                <w:tab w:val="left" w:pos="4208"/>
              </w:tabs>
            </w:pPr>
            <w:r>
              <w:tab/>
            </w:r>
          </w:p>
          <w:p w:rsidR="00261116" w:rsidP="00261116" w:rsidRDefault="00261116" w14:paraId="44575615" w14:textId="0CD5791B"/>
          <w:p w:rsidR="00261116" w:rsidP="00261116" w:rsidRDefault="00261116" w14:paraId="658E3560" w14:textId="2FDF56BD"/>
          <w:p w:rsidR="00261116" w:rsidP="00261116" w:rsidRDefault="00261116" w14:paraId="1BA2843C" w14:textId="52A35DB8"/>
          <w:p w:rsidR="00261116" w:rsidP="00261116" w:rsidRDefault="00261116" w14:paraId="44B7BBE7" w14:textId="15E18E43">
            <w:pPr>
              <w:tabs>
                <w:tab w:val="center" w:pos="3245"/>
                <w:tab w:val="left" w:pos="5760"/>
              </w:tabs>
            </w:pPr>
            <w:r>
              <w:tab/>
            </w:r>
            <w:r>
              <w:tab/>
              <w:t xml:space="preserve">   </w:t>
            </w:r>
          </w:p>
          <w:p w:rsidR="00261116" w:rsidP="00261116" w:rsidRDefault="00261116" w14:paraId="57B0590B" w14:textId="1E63D29A"/>
          <w:p w:rsidR="00261116" w:rsidP="00261116" w:rsidRDefault="00261116" w14:paraId="2354E9D1" w14:textId="3EEFBAE0">
            <w:pPr>
              <w:jc w:val="right"/>
            </w:pPr>
          </w:p>
          <w:p w:rsidR="00261116" w:rsidP="00261116" w:rsidRDefault="00261116" w14:paraId="0B9AC335" w14:textId="36276C77"/>
          <w:p w:rsidR="00261116" w:rsidP="00261116" w:rsidRDefault="00261116" w14:paraId="4B3F7848" w14:textId="7E81AEED">
            <w:pPr>
              <w:tabs>
                <w:tab w:val="left" w:pos="2095"/>
              </w:tabs>
            </w:pPr>
            <w:r>
              <w:tab/>
            </w:r>
          </w:p>
          <w:p w:rsidR="00261116" w:rsidP="00261116" w:rsidRDefault="00261116" w14:paraId="5CF64C8E" w14:textId="1811149C">
            <w:pPr>
              <w:tabs>
                <w:tab w:val="left" w:pos="4918"/>
              </w:tabs>
            </w:pPr>
            <w:r>
              <w:tab/>
            </w:r>
          </w:p>
          <w:p w:rsidR="00261116" w:rsidP="00261116" w:rsidRDefault="00261116" w14:paraId="6FE3BABA" w14:textId="5377EEBD">
            <w:pPr>
              <w:tabs>
                <w:tab w:val="left" w:pos="2280"/>
                <w:tab w:val="left" w:pos="491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73C9EAC5" wp14:anchorId="56C8E36F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134620</wp:posOffset>
                      </wp:positionV>
                      <wp:extent cx="276225" cy="270510"/>
                      <wp:effectExtent l="0" t="0" r="9525" b="0"/>
                      <wp:wrapNone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1116" w:rsidP="00261116" w:rsidRDefault="00261116" w14:paraId="0E2D4C96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7" style="position:absolute;margin-left:139.25pt;margin-top:10.6pt;width:21.75pt;height:21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4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" w14:anchorId="56C8E36F">
                      <v:textbox>
                        <w:txbxContent>
                          <w:p w:rsidR="00261116" w:rsidP="00261116" w:rsidRDefault="00261116" w14:paraId="0E2D4C96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  <w:r>
              <w:tab/>
            </w:r>
          </w:p>
          <w:p w:rsidR="00261116" w:rsidP="00261116" w:rsidRDefault="00261116" w14:paraId="0E7F54EE" w14:textId="63AEB517"/>
          <w:p w:rsidR="00261116" w:rsidP="00261116" w:rsidRDefault="00261116" w14:paraId="45E9DC8B" w14:textId="5BDD7177"/>
          <w:p w:rsidR="00261116" w:rsidP="00261116" w:rsidRDefault="00261116" w14:paraId="37BE8F2C" w14:textId="77777777"/>
          <w:p w:rsidR="00261116" w:rsidP="00261116" w:rsidRDefault="00261116" w14:paraId="24875A30" w14:textId="77777777"/>
          <w:p w:rsidRPr="00E57208" w:rsidR="007B349F" w:rsidP="00E57208" w:rsidRDefault="007B349F" w14:paraId="75FFE76A" w14:textId="4C864757">
            <w:pPr>
              <w:tabs>
                <w:tab w:val="left" w:pos="4133"/>
              </w:tabs>
            </w:pPr>
            <w:r w:rsidRPr="00D206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FA398B4" wp14:anchorId="2E9BC340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339EB08">
                      <v:path fillok="f" arrowok="t" o:connecttype="none"/>
                      <o:lock v:ext="edit" shapetype="t"/>
                    </v:shapetype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"/>
                  </w:pict>
                </mc:Fallback>
              </mc:AlternateContent>
            </w:r>
            <w:r w:rsidRPr="00D20616">
              <w:rPr>
                <w:sz w:val="20"/>
                <w:szCs w:val="20"/>
              </w:rPr>
              <w:t xml:space="preserve">                                               </w:t>
            </w:r>
          </w:p>
          <w:p w:rsidRPr="00D20616" w:rsidR="007B349F" w:rsidP="00AC663B" w:rsidRDefault="007B349F" w14:paraId="755DBF79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28876970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6DE4B77D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7A603363" w14:textId="419F396D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7A05C44" w14:textId="44D2A05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3E008DEC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36515BD2" w14:textId="63126220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6A3C4CE5" w14:textId="70FA4A86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265EE394" w14:textId="695608AF">
            <w:pPr>
              <w:tabs>
                <w:tab w:val="left" w:pos="4236"/>
              </w:tabs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570" w:type="dxa"/>
          </w:tcPr>
          <w:p w:rsidR="007B349F" w:rsidP="00AC663B" w:rsidRDefault="007B349F" w14:paraId="2F15E3DB" w14:textId="77777777">
            <w:pPr>
              <w:ind w:left="-57" w:right="-57"/>
              <w:rPr>
                <w:sz w:val="20"/>
                <w:szCs w:val="20"/>
              </w:rPr>
            </w:pPr>
          </w:p>
          <w:p w:rsidR="00261116" w:rsidP="00261116" w:rsidRDefault="00261116" w14:paraId="0E96921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Diyetisyen</w:t>
            </w:r>
          </w:p>
          <w:p w:rsidR="00261116" w:rsidP="00261116" w:rsidRDefault="00261116" w14:paraId="6AE26473" w14:textId="77777777">
            <w:pPr>
              <w:rPr>
                <w:sz w:val="20"/>
                <w:szCs w:val="20"/>
              </w:rPr>
            </w:pPr>
          </w:p>
          <w:p w:rsidR="00261116" w:rsidP="00261116" w:rsidRDefault="00261116" w14:paraId="1B4B3B8A" w14:textId="77777777">
            <w:pPr>
              <w:rPr>
                <w:sz w:val="20"/>
                <w:szCs w:val="20"/>
              </w:rPr>
            </w:pPr>
          </w:p>
          <w:p w:rsidR="00261116" w:rsidP="00261116" w:rsidRDefault="00261116" w14:paraId="6AD1853E" w14:textId="77777777">
            <w:pPr>
              <w:rPr>
                <w:sz w:val="20"/>
                <w:szCs w:val="20"/>
              </w:rPr>
            </w:pPr>
          </w:p>
          <w:p w:rsidR="00261116" w:rsidP="00261116" w:rsidRDefault="00261116" w14:paraId="62B05E26" w14:textId="031BE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Yüklenici </w:t>
            </w:r>
            <w:r w:rsidR="00140820">
              <w:rPr>
                <w:sz w:val="20"/>
                <w:szCs w:val="20"/>
              </w:rPr>
              <w:t xml:space="preserve">Firma </w:t>
            </w:r>
          </w:p>
          <w:p w:rsidR="00261116" w:rsidP="00261116" w:rsidRDefault="00261116" w14:paraId="089433E3" w14:textId="77777777">
            <w:pPr>
              <w:rPr>
                <w:sz w:val="20"/>
                <w:szCs w:val="20"/>
              </w:rPr>
            </w:pPr>
          </w:p>
          <w:p w:rsidR="00261116" w:rsidP="00261116" w:rsidRDefault="00261116" w14:paraId="20199569" w14:textId="77777777">
            <w:pPr>
              <w:rPr>
                <w:sz w:val="20"/>
                <w:szCs w:val="20"/>
              </w:rPr>
            </w:pPr>
          </w:p>
          <w:p w:rsidR="00261116" w:rsidP="00261116" w:rsidRDefault="00261116" w14:paraId="4B9E2B05" w14:textId="7D43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Gıda </w:t>
            </w:r>
            <w:r w:rsidR="00140820">
              <w:rPr>
                <w:sz w:val="20"/>
                <w:szCs w:val="20"/>
              </w:rPr>
              <w:t>Mühendisi/Diyetisyeni</w:t>
            </w:r>
          </w:p>
          <w:p w:rsidRPr="00261116" w:rsidR="00261116" w:rsidP="00261116" w:rsidRDefault="00261116" w14:paraId="2E95CCE0" w14:textId="77777777">
            <w:pPr>
              <w:rPr>
                <w:sz w:val="20"/>
                <w:szCs w:val="20"/>
              </w:rPr>
            </w:pPr>
          </w:p>
          <w:p w:rsidRPr="00261116" w:rsidR="00261116" w:rsidP="00261116" w:rsidRDefault="00261116" w14:paraId="3D0A664B" w14:textId="77777777">
            <w:pPr>
              <w:rPr>
                <w:sz w:val="20"/>
                <w:szCs w:val="20"/>
              </w:rPr>
            </w:pPr>
          </w:p>
          <w:p w:rsidR="00261116" w:rsidP="00261116" w:rsidRDefault="00261116" w14:paraId="38B8A56D" w14:textId="77777777">
            <w:pPr>
              <w:rPr>
                <w:sz w:val="20"/>
                <w:szCs w:val="20"/>
              </w:rPr>
            </w:pPr>
          </w:p>
          <w:p w:rsidRPr="00261116" w:rsidR="00261116" w:rsidP="00261116" w:rsidRDefault="00261116" w14:paraId="5A3B3307" w14:textId="43261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 </w:t>
            </w:r>
            <w:r w:rsidR="00140820">
              <w:rPr>
                <w:sz w:val="20"/>
                <w:szCs w:val="20"/>
              </w:rPr>
              <w:t>Kabul Komisyonu</w:t>
            </w:r>
          </w:p>
        </w:tc>
        <w:tc>
          <w:tcPr>
            <w:tcW w:w="1571" w:type="dxa"/>
          </w:tcPr>
          <w:p w:rsidR="007B349F" w:rsidP="00AC663B" w:rsidRDefault="007B349F" w14:paraId="250FE938" w14:textId="77777777">
            <w:pPr>
              <w:jc w:val="center"/>
              <w:rPr>
                <w:sz w:val="20"/>
                <w:szCs w:val="20"/>
              </w:rPr>
            </w:pPr>
          </w:p>
          <w:p w:rsidR="00261116" w:rsidP="00261116" w:rsidRDefault="00140820" w14:paraId="0E1C507C" w14:textId="5B03D1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Teknik Şartname</w:t>
            </w:r>
          </w:p>
          <w:p w:rsidRPr="00261116" w:rsidR="00261116" w:rsidP="00261116" w:rsidRDefault="00261116" w14:paraId="447629FE" w14:textId="77777777">
            <w:pPr>
              <w:rPr>
                <w:sz w:val="20"/>
                <w:szCs w:val="20"/>
              </w:rPr>
            </w:pPr>
          </w:p>
          <w:p w:rsidRPr="00261116" w:rsidR="00261116" w:rsidP="00261116" w:rsidRDefault="00261116" w14:paraId="1D5D73F9" w14:textId="77777777">
            <w:pPr>
              <w:rPr>
                <w:sz w:val="20"/>
                <w:szCs w:val="20"/>
              </w:rPr>
            </w:pPr>
          </w:p>
          <w:p w:rsidRPr="00261116" w:rsidR="00261116" w:rsidP="00261116" w:rsidRDefault="00261116" w14:paraId="4178CB7B" w14:textId="77777777">
            <w:pPr>
              <w:rPr>
                <w:sz w:val="20"/>
                <w:szCs w:val="20"/>
              </w:rPr>
            </w:pPr>
          </w:p>
          <w:p w:rsidR="00261116" w:rsidP="00261116" w:rsidRDefault="00261116" w14:paraId="23ADFF52" w14:textId="77777777">
            <w:pPr>
              <w:rPr>
                <w:rFonts w:cstheme="minorHAnsi"/>
                <w:sz w:val="20"/>
                <w:szCs w:val="20"/>
              </w:rPr>
            </w:pPr>
          </w:p>
          <w:p w:rsidR="00261116" w:rsidP="00261116" w:rsidRDefault="00261116" w14:paraId="4D38D30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261116" w:rsidR="00261116" w:rsidP="00261116" w:rsidRDefault="00140820" w14:paraId="4EA22D61" w14:textId="11F3554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Mal Kabul Formu</w:t>
            </w:r>
          </w:p>
        </w:tc>
      </w:tr>
    </w:tbl>
    <w:p w:rsidRPr="00923ECC" w:rsidR="007A2926" w:rsidP="001B4140" w:rsidRDefault="007A2926" w14:paraId="7937EBDA" w14:textId="77777777"/>
    <w:sectPr w:rsidRPr="00923ECC" w:rsidR="007A2926" w:rsidSect="00224FD7">
      <w:footerReference r:id="R682a244adc0a4787"/>
      <w:headerReference w:type="default" r:id="rId10"/>
      <w:footerReference w:type="default" r:id="rId11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9971" w14:textId="77777777" w:rsidR="003B454B" w:rsidRDefault="003B454B">
      <w:r>
        <w:separator/>
      </w:r>
    </w:p>
  </w:endnote>
  <w:endnote w:type="continuationSeparator" w:id="0">
    <w:p w14:paraId="7D05BF58" w14:textId="77777777" w:rsidR="003B454B" w:rsidRDefault="003B454B">
      <w:r>
        <w:continuationSeparator/>
      </w:r>
    </w:p>
  </w:endnote>
  <w:endnote w:type="continuationNotice" w:id="1">
    <w:p w14:paraId="40F77CD1" w14:textId="77777777" w:rsidR="003B454B" w:rsidRDefault="003B4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65BAA60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5851" w14:textId="77777777" w:rsidR="003B454B" w:rsidRDefault="003B454B">
      <w:r>
        <w:separator/>
      </w:r>
    </w:p>
  </w:footnote>
  <w:footnote w:type="continuationSeparator" w:id="0">
    <w:p w14:paraId="77FB978C" w14:textId="77777777" w:rsidR="003B454B" w:rsidRDefault="003B454B">
      <w:r>
        <w:continuationSeparator/>
      </w:r>
    </w:p>
  </w:footnote>
  <w:footnote w:type="continuationNotice" w:id="1">
    <w:p w14:paraId="1C384660" w14:textId="77777777" w:rsidR="003B454B" w:rsidRDefault="003B454B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74D5EF33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3C8579EE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935966C" wp14:anchorId="143EB688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67A3745A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04B3992F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908568B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FED14B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540CB5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1C64D35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F8CBA5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7D578F4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E4675E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02715C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YEMEK MENÜLERİNİN PLANLANMASI VE DÜZENLENMESİ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767B9031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İA/SKSDB/17</w:t>
          </w:r>
        </w:p>
      </w:tc>
    </w:tr>
    <w:tr w:rsidRPr="006A0EAB" w:rsidR="00F91F41" w:rsidTr="00763440" w14:paraId="31961FC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320792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FD579D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BB09D7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696B2A1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74DA93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961D5B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94F7C9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2FF0FF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F3A4C2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A8977C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6C4B275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E13576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6259737">
    <w:abstractNumId w:val="4"/>
  </w:num>
  <w:num w:numId="2" w16cid:durableId="1879853974">
    <w:abstractNumId w:val="27"/>
  </w:num>
  <w:num w:numId="3" w16cid:durableId="592737759">
    <w:abstractNumId w:val="9"/>
  </w:num>
  <w:num w:numId="4" w16cid:durableId="1297219656">
    <w:abstractNumId w:val="11"/>
  </w:num>
  <w:num w:numId="5" w16cid:durableId="2121222547">
    <w:abstractNumId w:val="22"/>
  </w:num>
  <w:num w:numId="6" w16cid:durableId="848181632">
    <w:abstractNumId w:val="25"/>
  </w:num>
  <w:num w:numId="7" w16cid:durableId="1742292634">
    <w:abstractNumId w:val="5"/>
  </w:num>
  <w:num w:numId="8" w16cid:durableId="1326788117">
    <w:abstractNumId w:val="18"/>
  </w:num>
  <w:num w:numId="9" w16cid:durableId="447048174">
    <w:abstractNumId w:val="14"/>
  </w:num>
  <w:num w:numId="10" w16cid:durableId="846017031">
    <w:abstractNumId w:val="10"/>
  </w:num>
  <w:num w:numId="11" w16cid:durableId="1945532304">
    <w:abstractNumId w:val="20"/>
  </w:num>
  <w:num w:numId="12" w16cid:durableId="1528521595">
    <w:abstractNumId w:val="26"/>
  </w:num>
  <w:num w:numId="13" w16cid:durableId="1874805803">
    <w:abstractNumId w:val="0"/>
  </w:num>
  <w:num w:numId="14" w16cid:durableId="1771050191">
    <w:abstractNumId w:val="6"/>
  </w:num>
  <w:num w:numId="15" w16cid:durableId="508837381">
    <w:abstractNumId w:val="16"/>
  </w:num>
  <w:num w:numId="16" w16cid:durableId="334460880">
    <w:abstractNumId w:val="17"/>
  </w:num>
  <w:num w:numId="17" w16cid:durableId="1713454130">
    <w:abstractNumId w:val="8"/>
  </w:num>
  <w:num w:numId="18" w16cid:durableId="1368947695">
    <w:abstractNumId w:val="15"/>
  </w:num>
  <w:num w:numId="19" w16cid:durableId="1965571563">
    <w:abstractNumId w:val="21"/>
  </w:num>
  <w:num w:numId="20" w16cid:durableId="1985809811">
    <w:abstractNumId w:val="12"/>
  </w:num>
  <w:num w:numId="21" w16cid:durableId="1608004554">
    <w:abstractNumId w:val="19"/>
  </w:num>
  <w:num w:numId="22" w16cid:durableId="1909487920">
    <w:abstractNumId w:val="3"/>
  </w:num>
  <w:num w:numId="23" w16cid:durableId="2123260172">
    <w:abstractNumId w:val="7"/>
  </w:num>
  <w:num w:numId="24" w16cid:durableId="853419369">
    <w:abstractNumId w:val="2"/>
  </w:num>
  <w:num w:numId="25" w16cid:durableId="1203978167">
    <w:abstractNumId w:val="23"/>
  </w:num>
  <w:num w:numId="26" w16cid:durableId="531646722">
    <w:abstractNumId w:val="24"/>
  </w:num>
  <w:num w:numId="27" w16cid:durableId="876504369">
    <w:abstractNumId w:val="13"/>
  </w:num>
  <w:num w:numId="28" w16cid:durableId="211380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61"/>
    <w:rsid w:val="000023FC"/>
    <w:rsid w:val="000167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3227"/>
    <w:rsid w:val="000D6E2F"/>
    <w:rsid w:val="000E3CAA"/>
    <w:rsid w:val="000E5F0B"/>
    <w:rsid w:val="000F0E31"/>
    <w:rsid w:val="000F5738"/>
    <w:rsid w:val="00100EF8"/>
    <w:rsid w:val="00107EC7"/>
    <w:rsid w:val="001151AF"/>
    <w:rsid w:val="00116FFB"/>
    <w:rsid w:val="00121C85"/>
    <w:rsid w:val="00125BF0"/>
    <w:rsid w:val="001316C6"/>
    <w:rsid w:val="00134C6B"/>
    <w:rsid w:val="00140820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116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B454B"/>
    <w:rsid w:val="003C0C1E"/>
    <w:rsid w:val="003C1BD8"/>
    <w:rsid w:val="003D5C85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427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B60CF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44E4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208"/>
    <w:rsid w:val="00E5752B"/>
    <w:rsid w:val="00E64E64"/>
    <w:rsid w:val="00E71B83"/>
    <w:rsid w:val="00E76A94"/>
    <w:rsid w:val="00E76C37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8C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261116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2.xml" Id="R682a244adc0a478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Yemek Menülerinin Planlanması Ve Düzenlenmesi İş Akış Kartı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Duygu KOCABAŞ ATILGAN</dc:creator>
  <cp:keywords/>
  <cp:lastModifiedBy>Kubra Arzum ALDAĞ</cp:lastModifiedBy>
  <cp:revision>2</cp:revision>
  <cp:lastPrinted>2018-09-24T23:03:00Z</cp:lastPrinted>
  <dcterms:created xsi:type="dcterms:W3CDTF">2022-09-27T06:46:00Z</dcterms:created>
  <dcterms:modified xsi:type="dcterms:W3CDTF">2022-09-27T06:46:00Z</dcterms:modified>
</cp:coreProperties>
</file>